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3D6948C7" w14:textId="41168109" w:rsidR="00475386" w:rsidRPr="00F3059F" w:rsidRDefault="00475386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szCs w:val="24"/>
        </w:rPr>
      </w:pPr>
      <w:r w:rsidRPr="00F3059F">
        <w:rPr>
          <w:rFonts w:ascii="Arial" w:hAnsi="Arial" w:cs="Arial"/>
          <w:b/>
          <w:szCs w:val="24"/>
        </w:rPr>
        <w:t xml:space="preserve">Nurse Practitioner, </w:t>
      </w:r>
      <w:r w:rsidR="009E03B4">
        <w:rPr>
          <w:rFonts w:ascii="Arial" w:hAnsi="Arial" w:cs="Arial"/>
          <w:b/>
          <w:szCs w:val="24"/>
        </w:rPr>
        <w:t>Jane-Trethewey</w:t>
      </w:r>
      <w:r>
        <w:rPr>
          <w:rFonts w:ascii="Arial" w:hAnsi="Arial" w:cs="Arial"/>
          <w:b/>
          <w:szCs w:val="24"/>
        </w:rPr>
        <w:t xml:space="preserve"> Site</w:t>
      </w:r>
    </w:p>
    <w:p w14:paraId="114D0457" w14:textId="52AC4430" w:rsidR="00755729" w:rsidRDefault="009E03B4" w:rsidP="00755729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Part-time</w:t>
      </w:r>
      <w:r w:rsidR="00475386" w:rsidRPr="02D0DA6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Contract</w:t>
      </w:r>
      <w:r w:rsidR="007C3E3F">
        <w:rPr>
          <w:rFonts w:ascii="Arial" w:hAnsi="Arial" w:cs="Arial"/>
          <w:b/>
          <w:bCs/>
        </w:rPr>
        <w:t xml:space="preserve"> Position </w:t>
      </w:r>
      <w:r>
        <w:rPr>
          <w:rFonts w:ascii="Arial" w:hAnsi="Arial" w:cs="Arial"/>
          <w:b/>
          <w:bCs/>
        </w:rPr>
        <w:t>(21</w:t>
      </w:r>
      <w:r w:rsidR="007C3E3F">
        <w:rPr>
          <w:rFonts w:ascii="Arial" w:hAnsi="Arial" w:cs="Arial"/>
          <w:b/>
          <w:bCs/>
        </w:rPr>
        <w:t xml:space="preserve"> hours per week</w:t>
      </w:r>
      <w:r w:rsidR="00DE112C">
        <w:rPr>
          <w:rFonts w:ascii="Arial" w:hAnsi="Arial" w:cs="Arial"/>
          <w:b/>
          <w:bCs/>
        </w:rPr>
        <w:t>, July 2026 – July 2027</w:t>
      </w:r>
      <w:r w:rsidR="007C3E3F">
        <w:rPr>
          <w:rFonts w:ascii="Arial" w:hAnsi="Arial" w:cs="Arial"/>
          <w:b/>
          <w:bCs/>
        </w:rPr>
        <w:t>)</w:t>
      </w:r>
    </w:p>
    <w:p w14:paraId="626DC126" w14:textId="4EBCAC27" w:rsidR="001760EE" w:rsidRPr="00F3059F" w:rsidRDefault="001760EE" w:rsidP="00755729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001760EE">
        <w:rPr>
          <w:rFonts w:ascii="Arial" w:hAnsi="Arial" w:cs="Arial"/>
          <w:b/>
          <w:bCs/>
        </w:rPr>
        <w:t>Tuesday (evenings), Thursday and Friday</w:t>
      </w:r>
    </w:p>
    <w:p w14:paraId="602A97E8" w14:textId="1263C15D" w:rsidR="00635B0C" w:rsidRDefault="00635B0C" w:rsidP="00635B0C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6DF14117">
        <w:rPr>
          <w:rFonts w:ascii="Arial" w:hAnsi="Arial" w:cs="Arial"/>
          <w:b/>
          <w:bCs/>
        </w:rPr>
        <w:t>$</w:t>
      </w:r>
      <w:r>
        <w:rPr>
          <w:rFonts w:ascii="Arial" w:hAnsi="Arial" w:cs="Arial"/>
          <w:b/>
          <w:bCs/>
        </w:rPr>
        <w:t xml:space="preserve">67.66 to $77.21 </w:t>
      </w:r>
      <w:r>
        <w:rPr>
          <w:rFonts w:ascii="Arial" w:hAnsi="Arial" w:cs="Arial"/>
          <w:b/>
          <w:bCs/>
        </w:rPr>
        <w:t>per hour</w:t>
      </w:r>
    </w:p>
    <w:p w14:paraId="32207F3B" w14:textId="02EB8D67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6"/>
          <w:szCs w:val="2"/>
        </w:rPr>
      </w:pPr>
      <w:r w:rsidRPr="00942E40">
        <w:rPr>
          <w:rFonts w:ascii="Arial" w:hAnsi="Arial" w:cs="Arial"/>
          <w:b/>
          <w:bCs/>
          <w:sz w:val="6"/>
          <w:szCs w:val="2"/>
        </w:rPr>
        <w:t xml:space="preserve"> </w:t>
      </w:r>
    </w:p>
    <w:p w14:paraId="6C15EB8F" w14:textId="35EE84EF" w:rsidR="007C3E3F" w:rsidRDefault="009E03B4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42E40">
        <w:rPr>
          <w:rFonts w:ascii="Arial" w:hAnsi="Arial" w:cs="Arial"/>
          <w:b/>
          <w:bCs/>
        </w:rPr>
        <w:t>Filling of Vacancy</w:t>
      </w:r>
      <w:r>
        <w:rPr>
          <w:rFonts w:ascii="Arial" w:hAnsi="Arial" w:cs="Arial"/>
          <w:b/>
          <w:bCs/>
        </w:rPr>
        <w:t>)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F2A8C1A" w14:textId="31DEAE59" w:rsidR="00062DA3" w:rsidRPr="0024186F" w:rsidRDefault="00FA3E5D" w:rsidP="0024186F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At this time Unison is seeking a keen and committed Nurse Practitioner-Registered Nurse, Extended Class – RN (EC) for our </w:t>
      </w:r>
      <w:r w:rsidR="009E03B4">
        <w:rPr>
          <w:rFonts w:ascii="Arial" w:hAnsi="Arial" w:cs="Arial"/>
        </w:rPr>
        <w:t>Jane-Trethewey</w:t>
      </w:r>
      <w:r w:rsidRPr="00FA3E5D">
        <w:rPr>
          <w:rFonts w:ascii="Arial" w:hAnsi="Arial" w:cs="Arial"/>
        </w:rPr>
        <w:t xml:space="preserve"> site.  The RN (EC) diagnoses and manages common health problems and diseases as part of the multidisciplinary, primary health care team.</w:t>
      </w:r>
    </w:p>
    <w:p w14:paraId="1E700985" w14:textId="77777777" w:rsidR="00062DA3" w:rsidRPr="00062DA3" w:rsidRDefault="00FA3E5D" w:rsidP="00062DA3">
      <w:pPr>
        <w:pStyle w:val="Heading1"/>
        <w:spacing w:after="240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 xml:space="preserve">Job-Specific Responsibilities: </w:t>
      </w:r>
      <w:r w:rsidR="00062DA3" w:rsidRPr="00062DA3">
        <w:rPr>
          <w:rFonts w:ascii="Arial" w:hAnsi="Arial" w:cs="Arial"/>
          <w:b/>
        </w:rPr>
        <w:t xml:space="preserve"> </w:t>
      </w:r>
    </w:p>
    <w:p w14:paraId="500AECD3" w14:textId="6F11676E" w:rsidR="00FA3E5D" w:rsidRPr="00FA3E5D" w:rsidRDefault="00FA3E5D" w:rsidP="00253E20">
      <w:pPr>
        <w:pStyle w:val="TOC6"/>
        <w:spacing w:line="360" w:lineRule="auto"/>
        <w:rPr>
          <w:sz w:val="24"/>
          <w:szCs w:val="24"/>
        </w:rPr>
      </w:pPr>
      <w:r w:rsidRPr="00FA3E5D">
        <w:rPr>
          <w:sz w:val="24"/>
          <w:szCs w:val="24"/>
        </w:rPr>
        <w:t xml:space="preserve">Perform clinical duties within the scope of practice, including assessments, diagnosis, treatment, follow up, counseling, screening, </w:t>
      </w:r>
      <w:r w:rsidR="00E603ED" w:rsidRPr="00FA3E5D">
        <w:rPr>
          <w:sz w:val="24"/>
          <w:szCs w:val="24"/>
        </w:rPr>
        <w:t>education,</w:t>
      </w:r>
      <w:r w:rsidRPr="00FA3E5D">
        <w:rPr>
          <w:sz w:val="24"/>
          <w:szCs w:val="24"/>
        </w:rPr>
        <w:t xml:space="preserve"> and referral.  </w:t>
      </w:r>
    </w:p>
    <w:p w14:paraId="23E47AFF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Collaborate with primary care physicians to focus on clients that are homebound and unable to access primary care services.</w:t>
      </w:r>
    </w:p>
    <w:p w14:paraId="553F7551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consultation and support related to clinical care to front line staff and our partners.</w:t>
      </w:r>
    </w:p>
    <w:p w14:paraId="3537E6A3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lastRenderedPageBreak/>
        <w:t>Provide feedback on performance and care standards of staff and care providers.</w:t>
      </w:r>
    </w:p>
    <w:p w14:paraId="38CF0CC7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supervision and clinical oversight including application of corrective and remedial actions, as required.</w:t>
      </w:r>
    </w:p>
    <w:p w14:paraId="4EB6D9FE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education/training, knowledge management expertise and research as required.</w:t>
      </w:r>
    </w:p>
    <w:p w14:paraId="3447035E" w14:textId="77777777" w:rsidR="00FA3E5D" w:rsidRPr="00253E20" w:rsidRDefault="00FA3E5D" w:rsidP="00253E20">
      <w:pPr>
        <w:widowControl w:val="0"/>
        <w:numPr>
          <w:ilvl w:val="0"/>
          <w:numId w:val="21"/>
        </w:numPr>
        <w:spacing w:after="240" w:line="360" w:lineRule="auto"/>
        <w:rPr>
          <w:rFonts w:ascii="Arial" w:hAnsi="Arial" w:cs="Arial"/>
          <w:szCs w:val="24"/>
        </w:rPr>
      </w:pPr>
      <w:r w:rsidRPr="00253E20">
        <w:rPr>
          <w:rFonts w:ascii="Arial" w:hAnsi="Arial" w:cs="Arial"/>
          <w:szCs w:val="24"/>
        </w:rPr>
        <w:t>Build and maintain relationships with health and social service agencies and external service providers.</w:t>
      </w:r>
    </w:p>
    <w:p w14:paraId="36CC1BBE" w14:textId="77777777" w:rsidR="00D172B2" w:rsidRPr="007837E8" w:rsidRDefault="00FA3E5D" w:rsidP="007837E8">
      <w:pPr>
        <w:pStyle w:val="Heading1"/>
        <w:spacing w:after="240"/>
        <w:rPr>
          <w:rFonts w:ascii="Arial" w:hAnsi="Arial" w:cs="Arial"/>
          <w:b/>
          <w:szCs w:val="24"/>
        </w:rPr>
      </w:pPr>
      <w:r w:rsidRPr="00FA3E5D">
        <w:rPr>
          <w:rFonts w:ascii="Arial" w:hAnsi="Arial" w:cs="Arial"/>
          <w:b/>
          <w:szCs w:val="24"/>
        </w:rPr>
        <w:t>Organizational Responsibilities:</w:t>
      </w:r>
    </w:p>
    <w:p w14:paraId="59B5050A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team and organization-wide meetings and committees, initiatives and events.</w:t>
      </w:r>
    </w:p>
    <w:p w14:paraId="25E0C597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Develop work goals in conjunction with supervisor, identifying action plans, learning objectives and professional development needs. </w:t>
      </w:r>
    </w:p>
    <w:p w14:paraId="16549D96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performance appraisal process including self-evaluation component.</w:t>
      </w:r>
    </w:p>
    <w:p w14:paraId="2F6DA16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Adhere to all policies and procedures of the organization.</w:t>
      </w:r>
    </w:p>
    <w:p w14:paraId="5F241DA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Submit encounter data and/or statistics, administrative forms and reports in a timely fashion.</w:t>
      </w:r>
    </w:p>
    <w:p w14:paraId="1FEA71B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Orient, supervise and support students and/or volunteers as required. </w:t>
      </w:r>
    </w:p>
    <w:p w14:paraId="18ED7C8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Identify, report and debrief on client safety incidents, good catches, occupational health and safety incidents and near misses.</w:t>
      </w:r>
    </w:p>
    <w:p w14:paraId="68C35BA4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after="240"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Other duties as required.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6F0FAB5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Registration in the Extended Class with the College of Nurses of Ontario. </w:t>
      </w:r>
    </w:p>
    <w:p w14:paraId="723CA151" w14:textId="77777777" w:rsid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Sound clinical judgment and strong health assessment and diagnostic skills.</w:t>
      </w:r>
    </w:p>
    <w:p w14:paraId="473856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ability to work effectively independently and as a member of a multi-disciplinary team.</w:t>
      </w:r>
    </w:p>
    <w:p w14:paraId="2D435F8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3-5 years’ experience in a community-based setting or nursing experience in Primary Care/NP.</w:t>
      </w:r>
    </w:p>
    <w:p w14:paraId="6DE3CCD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triage and clinical skills. </w:t>
      </w:r>
    </w:p>
    <w:p w14:paraId="14E55E72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Willingness to teach /work with other professional disciplines and students.  </w:t>
      </w:r>
    </w:p>
    <w:p w14:paraId="197E11D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and experience in group work and community development.</w:t>
      </w:r>
    </w:p>
    <w:p w14:paraId="35CA433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of, and sensitivity to, the impact of social, economic, environmental and cultural issues on diverse communities.</w:t>
      </w:r>
    </w:p>
    <w:p w14:paraId="31222988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lastRenderedPageBreak/>
        <w:t>Knowledge of issues affecting communities facing barriers to access in an urban environment.</w:t>
      </w:r>
    </w:p>
    <w:p w14:paraId="1E1DEF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Familiarity with the social, economic and cultural conditions of the health centre’s area; experience in working with local service providers, community groups and networks, and an understanding of local issues and priorities are an asset.</w:t>
      </w:r>
    </w:p>
    <w:p w14:paraId="5A3E7A5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Commitment to pro-choice philosophy. </w:t>
      </w:r>
    </w:p>
    <w:p w14:paraId="3192F6F6" w14:textId="3985A6A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commitment to equity goals and principles, to sexual and reproductive rights, to being youth positive, LGBTQ2</w:t>
      </w:r>
      <w:r w:rsidR="00FE4232">
        <w:rPr>
          <w:rFonts w:ascii="Arial" w:hAnsi="Arial" w:cs="Arial"/>
        </w:rPr>
        <w:t>IA</w:t>
      </w:r>
      <w:r w:rsidRPr="00253E20">
        <w:rPr>
          <w:rFonts w:ascii="Arial" w:hAnsi="Arial" w:cs="Arial"/>
        </w:rPr>
        <w:t>+ positive and sex positive and to being inclusive of diverse sexual and gender identities.</w:t>
      </w:r>
    </w:p>
    <w:p w14:paraId="2651144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Ability to meet the expectation of providing trans care.</w:t>
      </w:r>
    </w:p>
    <w:p w14:paraId="274F3EFF" w14:textId="77777777" w:rsidR="00253E20" w:rsidRPr="007E6B82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interpersonal, communication and organizational skills, including computer </w:t>
      </w:r>
      <w:r w:rsidRPr="007E6B82">
        <w:rPr>
          <w:rFonts w:ascii="Arial" w:hAnsi="Arial" w:cs="Arial"/>
        </w:rPr>
        <w:t>literacy.</w:t>
      </w:r>
    </w:p>
    <w:p w14:paraId="6F8F6BB3" w14:textId="12604E8E" w:rsidR="002B58E9" w:rsidRDefault="00253E20" w:rsidP="002B58E9">
      <w:pPr>
        <w:pStyle w:val="ListParagraph"/>
        <w:numPr>
          <w:ilvl w:val="0"/>
          <w:numId w:val="15"/>
        </w:numPr>
        <w:spacing w:after="360" w:line="360" w:lineRule="auto"/>
        <w:rPr>
          <w:rFonts w:ascii="Arial" w:hAnsi="Arial" w:cs="Arial"/>
        </w:rPr>
      </w:pPr>
      <w:r w:rsidRPr="007E6B82">
        <w:rPr>
          <w:rFonts w:ascii="Arial" w:hAnsi="Arial" w:cs="Arial"/>
        </w:rPr>
        <w:t xml:space="preserve">Excellent interpersonal skills with colleagues, students, community members, volunteers, </w:t>
      </w:r>
      <w:r w:rsidRPr="00150202">
        <w:rPr>
          <w:rFonts w:ascii="Arial" w:hAnsi="Arial" w:cs="Arial"/>
        </w:rPr>
        <w:t>etc.</w:t>
      </w:r>
    </w:p>
    <w:p w14:paraId="03C32E79" w14:textId="2E902251" w:rsidR="00E51DF3" w:rsidRPr="00E51DF3" w:rsidRDefault="00E51DF3" w:rsidP="00E51DF3">
      <w:pPr>
        <w:pStyle w:val="Heading1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Apply</w:t>
      </w:r>
      <w:r w:rsidRPr="003D0810">
        <w:rPr>
          <w:rFonts w:ascii="Arial" w:hAnsi="Arial" w:cs="Arial"/>
          <w:b/>
        </w:rPr>
        <w:t>:</w:t>
      </w:r>
    </w:p>
    <w:p w14:paraId="36C21350" w14:textId="7A7996D6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>Interested</w:t>
      </w:r>
      <w:r w:rsidR="007C3E3F">
        <w:rPr>
          <w:rFonts w:ascii="Arial" w:hAnsi="Arial" w:cs="Arial"/>
        </w:rPr>
        <w:t xml:space="preserve"> </w:t>
      </w:r>
      <w:r w:rsidRPr="6DF14117">
        <w:rPr>
          <w:rFonts w:ascii="Arial" w:hAnsi="Arial" w:cs="Arial"/>
        </w:rPr>
        <w:t xml:space="preserve">candidates are asked to email a résumé with covering letter by </w:t>
      </w:r>
      <w:r w:rsidR="003C3A72">
        <w:rPr>
          <w:rFonts w:ascii="Arial" w:hAnsi="Arial" w:cs="Arial"/>
        </w:rPr>
        <w:t>Friday</w:t>
      </w:r>
      <w:r w:rsidR="009E03B4">
        <w:rPr>
          <w:rFonts w:ascii="Arial" w:hAnsi="Arial" w:cs="Arial"/>
        </w:rPr>
        <w:t xml:space="preserve">, </w:t>
      </w:r>
      <w:r w:rsidR="00E51DF3">
        <w:rPr>
          <w:rFonts w:ascii="Arial" w:hAnsi="Arial" w:cs="Arial"/>
        </w:rPr>
        <w:t>July 17</w:t>
      </w:r>
      <w:r w:rsidR="009E03B4">
        <w:rPr>
          <w:rFonts w:ascii="Arial" w:hAnsi="Arial" w:cs="Arial"/>
        </w:rPr>
        <w:t>, 2026</w:t>
      </w:r>
      <w:r w:rsidR="007C3E3F">
        <w:rPr>
          <w:rFonts w:ascii="Arial" w:hAnsi="Arial" w:cs="Arial"/>
        </w:rPr>
        <w:t xml:space="preserve"> by 4:00pm</w:t>
      </w:r>
      <w:r w:rsidR="006B166F" w:rsidRPr="6DF14117">
        <w:rPr>
          <w:rFonts w:ascii="Arial" w:hAnsi="Arial" w:cs="Arial"/>
          <w:color w:val="000000" w:themeColor="text1"/>
        </w:rPr>
        <w:t>:</w:t>
      </w:r>
    </w:p>
    <w:p w14:paraId="1F909BF0" w14:textId="01351C2D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- </w:t>
      </w:r>
      <w:r w:rsidR="00253E20" w:rsidRPr="00253E20">
        <w:rPr>
          <w:rFonts w:ascii="Arial" w:hAnsi="Arial" w:cs="Arial"/>
          <w:noProof w:val="0"/>
          <w:szCs w:val="24"/>
        </w:rPr>
        <w:t xml:space="preserve">Nurse Practitioner, </w:t>
      </w:r>
      <w:r w:rsidR="009E03B4">
        <w:rPr>
          <w:rFonts w:ascii="Arial" w:hAnsi="Arial" w:cs="Arial"/>
          <w:noProof w:val="0"/>
          <w:szCs w:val="24"/>
        </w:rPr>
        <w:t>Jane-Trethewey</w:t>
      </w:r>
      <w:r w:rsidR="00253E20" w:rsidRPr="00253E20">
        <w:rPr>
          <w:rFonts w:ascii="Arial" w:hAnsi="Arial" w:cs="Arial"/>
          <w:noProof w:val="0"/>
          <w:szCs w:val="24"/>
        </w:rPr>
        <w:t xml:space="preserve"> site</w:t>
      </w:r>
    </w:p>
    <w:p w14:paraId="46E429A8" w14:textId="77777777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3B7D0D36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>6_0</w:t>
      </w:r>
      <w:r w:rsidR="009E03B4">
        <w:rPr>
          <w:rStyle w:val="Emphasis"/>
          <w:rFonts w:ascii="Arial" w:hAnsi="Arial" w:cs="Arial"/>
          <w:b/>
          <w:i w:val="0"/>
        </w:rPr>
        <w:t>2</w:t>
      </w:r>
      <w:r w:rsidR="00A10D55">
        <w:rPr>
          <w:rStyle w:val="Emphasis"/>
          <w:rFonts w:ascii="Arial" w:hAnsi="Arial" w:cs="Arial"/>
          <w:b/>
          <w:i w:val="0"/>
        </w:rPr>
        <w:t>6</w:t>
      </w:r>
      <w:r w:rsidR="007C3E3F">
        <w:rPr>
          <w:rStyle w:val="Emphasis"/>
          <w:rFonts w:ascii="Arial" w:hAnsi="Arial" w:cs="Arial"/>
          <w:b/>
          <w:i w:val="0"/>
        </w:rPr>
        <w:t xml:space="preserve">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6D98D9F5" w14:textId="34075620" w:rsidR="0024186F" w:rsidRPr="00670EA6" w:rsidRDefault="007C3E3F" w:rsidP="009E03B4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t>Unison does not use Artificial Intelligence (AI) for screening, assessing, or the selection of applicants.</w:t>
      </w:r>
      <w:r w:rsidR="009E03B4">
        <w:rPr>
          <w:rFonts w:ascii="Arial" w:eastAsia="Calibri" w:hAnsi="Arial" w:cs="Arial"/>
        </w:rPr>
        <w:t xml:space="preserve"> </w:t>
      </w:r>
      <w:r w:rsidR="0024186F"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EE39" w14:textId="77777777" w:rsidR="000F1C54" w:rsidRDefault="000F1C54">
      <w:r>
        <w:separator/>
      </w:r>
    </w:p>
  </w:endnote>
  <w:endnote w:type="continuationSeparator" w:id="0">
    <w:p w14:paraId="7BCE7CEB" w14:textId="77777777" w:rsidR="000F1C54" w:rsidRDefault="000F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9BB7" w14:textId="77777777" w:rsidR="000F1C54" w:rsidRDefault="000F1C54">
      <w:r>
        <w:separator/>
      </w:r>
    </w:p>
  </w:footnote>
  <w:footnote w:type="continuationSeparator" w:id="0">
    <w:p w14:paraId="4747DA1E" w14:textId="77777777" w:rsidR="000F1C54" w:rsidRDefault="000F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2"/>
  </w:num>
  <w:num w:numId="2" w16cid:durableId="697050445">
    <w:abstractNumId w:val="0"/>
  </w:num>
  <w:num w:numId="3" w16cid:durableId="1069499897">
    <w:abstractNumId w:val="15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6"/>
  </w:num>
  <w:num w:numId="7" w16cid:durableId="1758789826">
    <w:abstractNumId w:val="13"/>
  </w:num>
  <w:num w:numId="8" w16cid:durableId="371657535">
    <w:abstractNumId w:val="7"/>
  </w:num>
  <w:num w:numId="9" w16cid:durableId="2095588776">
    <w:abstractNumId w:val="10"/>
  </w:num>
  <w:num w:numId="10" w16cid:durableId="1603565101">
    <w:abstractNumId w:val="8"/>
  </w:num>
  <w:num w:numId="11" w16cid:durableId="1998262631">
    <w:abstractNumId w:val="2"/>
  </w:num>
  <w:num w:numId="12" w16cid:durableId="8602301">
    <w:abstractNumId w:val="14"/>
  </w:num>
  <w:num w:numId="13" w16cid:durableId="1209564389">
    <w:abstractNumId w:val="17"/>
  </w:num>
  <w:num w:numId="14" w16cid:durableId="1821846356">
    <w:abstractNumId w:val="6"/>
  </w:num>
  <w:num w:numId="15" w16cid:durableId="1010716144">
    <w:abstractNumId w:val="11"/>
  </w:num>
  <w:num w:numId="16" w16cid:durableId="957182997">
    <w:abstractNumId w:val="20"/>
  </w:num>
  <w:num w:numId="17" w16cid:durableId="1608149661">
    <w:abstractNumId w:val="9"/>
  </w:num>
  <w:num w:numId="18" w16cid:durableId="2138983090">
    <w:abstractNumId w:val="3"/>
  </w:num>
  <w:num w:numId="19" w16cid:durableId="10312242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19"/>
  </w:num>
  <w:num w:numId="21" w16cid:durableId="10627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3CD"/>
    <w:rsid w:val="0005451A"/>
    <w:rsid w:val="00062DA3"/>
    <w:rsid w:val="00067486"/>
    <w:rsid w:val="00077606"/>
    <w:rsid w:val="00082EF0"/>
    <w:rsid w:val="00094603"/>
    <w:rsid w:val="000A661B"/>
    <w:rsid w:val="000B4DE0"/>
    <w:rsid w:val="000C73C9"/>
    <w:rsid w:val="000D7BF1"/>
    <w:rsid w:val="000E5226"/>
    <w:rsid w:val="000F1C54"/>
    <w:rsid w:val="000F499D"/>
    <w:rsid w:val="00103CCF"/>
    <w:rsid w:val="001307F3"/>
    <w:rsid w:val="00133E3D"/>
    <w:rsid w:val="00137399"/>
    <w:rsid w:val="00137842"/>
    <w:rsid w:val="0014730F"/>
    <w:rsid w:val="00150202"/>
    <w:rsid w:val="00161166"/>
    <w:rsid w:val="00162079"/>
    <w:rsid w:val="001748F8"/>
    <w:rsid w:val="00175BF8"/>
    <w:rsid w:val="001760EE"/>
    <w:rsid w:val="00182885"/>
    <w:rsid w:val="0019059C"/>
    <w:rsid w:val="00194325"/>
    <w:rsid w:val="001A52F7"/>
    <w:rsid w:val="001E0582"/>
    <w:rsid w:val="001E3B23"/>
    <w:rsid w:val="001F23AD"/>
    <w:rsid w:val="001F5BE2"/>
    <w:rsid w:val="001F6393"/>
    <w:rsid w:val="00200552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B58E9"/>
    <w:rsid w:val="002C33C2"/>
    <w:rsid w:val="002C77CF"/>
    <w:rsid w:val="002C7954"/>
    <w:rsid w:val="002D71F9"/>
    <w:rsid w:val="002F1687"/>
    <w:rsid w:val="002F6D86"/>
    <w:rsid w:val="002F77C2"/>
    <w:rsid w:val="00303369"/>
    <w:rsid w:val="00317089"/>
    <w:rsid w:val="00320ACE"/>
    <w:rsid w:val="00321C03"/>
    <w:rsid w:val="0033368F"/>
    <w:rsid w:val="00334AF8"/>
    <w:rsid w:val="003411DD"/>
    <w:rsid w:val="00343603"/>
    <w:rsid w:val="0034777E"/>
    <w:rsid w:val="003511B0"/>
    <w:rsid w:val="00366D74"/>
    <w:rsid w:val="003828E4"/>
    <w:rsid w:val="00384723"/>
    <w:rsid w:val="00387BAF"/>
    <w:rsid w:val="003A5A66"/>
    <w:rsid w:val="003C11DE"/>
    <w:rsid w:val="003C37F7"/>
    <w:rsid w:val="003C3A72"/>
    <w:rsid w:val="003D0810"/>
    <w:rsid w:val="003E538B"/>
    <w:rsid w:val="003F005D"/>
    <w:rsid w:val="004028E9"/>
    <w:rsid w:val="00407CAE"/>
    <w:rsid w:val="00425ABA"/>
    <w:rsid w:val="00436994"/>
    <w:rsid w:val="00446EDA"/>
    <w:rsid w:val="00453C17"/>
    <w:rsid w:val="004556F3"/>
    <w:rsid w:val="00465187"/>
    <w:rsid w:val="00475386"/>
    <w:rsid w:val="00485363"/>
    <w:rsid w:val="004860E3"/>
    <w:rsid w:val="00486157"/>
    <w:rsid w:val="00496B69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20A11"/>
    <w:rsid w:val="0053790F"/>
    <w:rsid w:val="005519C0"/>
    <w:rsid w:val="0055573E"/>
    <w:rsid w:val="00557608"/>
    <w:rsid w:val="00566EFF"/>
    <w:rsid w:val="005749B7"/>
    <w:rsid w:val="0058097E"/>
    <w:rsid w:val="005A56F0"/>
    <w:rsid w:val="005C209A"/>
    <w:rsid w:val="005D7E9B"/>
    <w:rsid w:val="005E2C55"/>
    <w:rsid w:val="005F1B87"/>
    <w:rsid w:val="005F66EF"/>
    <w:rsid w:val="0060387C"/>
    <w:rsid w:val="00614483"/>
    <w:rsid w:val="00622DDF"/>
    <w:rsid w:val="00635B0C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B166F"/>
    <w:rsid w:val="006D47BF"/>
    <w:rsid w:val="006F4D24"/>
    <w:rsid w:val="00703F61"/>
    <w:rsid w:val="00716B74"/>
    <w:rsid w:val="00725034"/>
    <w:rsid w:val="007372C3"/>
    <w:rsid w:val="007431A0"/>
    <w:rsid w:val="00744E50"/>
    <w:rsid w:val="00746E72"/>
    <w:rsid w:val="00755729"/>
    <w:rsid w:val="007837E8"/>
    <w:rsid w:val="0078746D"/>
    <w:rsid w:val="00787A64"/>
    <w:rsid w:val="007A4BAC"/>
    <w:rsid w:val="007C3E3F"/>
    <w:rsid w:val="007D6F66"/>
    <w:rsid w:val="007E6B82"/>
    <w:rsid w:val="008050EB"/>
    <w:rsid w:val="00811CBE"/>
    <w:rsid w:val="00816944"/>
    <w:rsid w:val="00834302"/>
    <w:rsid w:val="00841E62"/>
    <w:rsid w:val="0084612A"/>
    <w:rsid w:val="00895FCD"/>
    <w:rsid w:val="008C18EE"/>
    <w:rsid w:val="008D1B23"/>
    <w:rsid w:val="008F15FE"/>
    <w:rsid w:val="008F3164"/>
    <w:rsid w:val="00911E9D"/>
    <w:rsid w:val="00920D5C"/>
    <w:rsid w:val="0093148B"/>
    <w:rsid w:val="00931A03"/>
    <w:rsid w:val="00942E40"/>
    <w:rsid w:val="00942F81"/>
    <w:rsid w:val="00983A2F"/>
    <w:rsid w:val="009B13F7"/>
    <w:rsid w:val="009B4754"/>
    <w:rsid w:val="009B5B55"/>
    <w:rsid w:val="009C04A3"/>
    <w:rsid w:val="009C3EBE"/>
    <w:rsid w:val="009D10F9"/>
    <w:rsid w:val="009D6CAF"/>
    <w:rsid w:val="009E03B4"/>
    <w:rsid w:val="009F6472"/>
    <w:rsid w:val="00A012EE"/>
    <w:rsid w:val="00A05791"/>
    <w:rsid w:val="00A07884"/>
    <w:rsid w:val="00A10D55"/>
    <w:rsid w:val="00A12ADE"/>
    <w:rsid w:val="00A26578"/>
    <w:rsid w:val="00A3311E"/>
    <w:rsid w:val="00A50F1B"/>
    <w:rsid w:val="00A514EC"/>
    <w:rsid w:val="00A60CAC"/>
    <w:rsid w:val="00A70D44"/>
    <w:rsid w:val="00A7466B"/>
    <w:rsid w:val="00A8090B"/>
    <w:rsid w:val="00AA67E4"/>
    <w:rsid w:val="00AC4EAE"/>
    <w:rsid w:val="00AD0D4F"/>
    <w:rsid w:val="00AE4E81"/>
    <w:rsid w:val="00AF4E6C"/>
    <w:rsid w:val="00B00DDA"/>
    <w:rsid w:val="00B025B3"/>
    <w:rsid w:val="00B15B3E"/>
    <w:rsid w:val="00B40F8C"/>
    <w:rsid w:val="00B4783A"/>
    <w:rsid w:val="00B6274F"/>
    <w:rsid w:val="00B62B5C"/>
    <w:rsid w:val="00B62FB4"/>
    <w:rsid w:val="00B66A3D"/>
    <w:rsid w:val="00B8220D"/>
    <w:rsid w:val="00B853E3"/>
    <w:rsid w:val="00BA7F44"/>
    <w:rsid w:val="00BB5662"/>
    <w:rsid w:val="00BC5CFB"/>
    <w:rsid w:val="00BD7952"/>
    <w:rsid w:val="00BF3BF6"/>
    <w:rsid w:val="00C03CAF"/>
    <w:rsid w:val="00C23BC9"/>
    <w:rsid w:val="00C34620"/>
    <w:rsid w:val="00C409C1"/>
    <w:rsid w:val="00C67967"/>
    <w:rsid w:val="00C70764"/>
    <w:rsid w:val="00C7692E"/>
    <w:rsid w:val="00C80BC9"/>
    <w:rsid w:val="00C82D2E"/>
    <w:rsid w:val="00C919F5"/>
    <w:rsid w:val="00CA4BF5"/>
    <w:rsid w:val="00CA5532"/>
    <w:rsid w:val="00CA7005"/>
    <w:rsid w:val="00CB41EC"/>
    <w:rsid w:val="00CD255B"/>
    <w:rsid w:val="00CE3F2C"/>
    <w:rsid w:val="00CF1607"/>
    <w:rsid w:val="00D02C53"/>
    <w:rsid w:val="00D03243"/>
    <w:rsid w:val="00D16207"/>
    <w:rsid w:val="00D16464"/>
    <w:rsid w:val="00D172B2"/>
    <w:rsid w:val="00D33867"/>
    <w:rsid w:val="00D34204"/>
    <w:rsid w:val="00D36B45"/>
    <w:rsid w:val="00D4478D"/>
    <w:rsid w:val="00D46F9E"/>
    <w:rsid w:val="00D5768A"/>
    <w:rsid w:val="00D651EE"/>
    <w:rsid w:val="00D915F3"/>
    <w:rsid w:val="00DA2E05"/>
    <w:rsid w:val="00DA3773"/>
    <w:rsid w:val="00DA4907"/>
    <w:rsid w:val="00DB1B5C"/>
    <w:rsid w:val="00DC225D"/>
    <w:rsid w:val="00DD6E8C"/>
    <w:rsid w:val="00DE112C"/>
    <w:rsid w:val="00DE4FB0"/>
    <w:rsid w:val="00DE5529"/>
    <w:rsid w:val="00DE6A1A"/>
    <w:rsid w:val="00DF20E1"/>
    <w:rsid w:val="00E07017"/>
    <w:rsid w:val="00E1155E"/>
    <w:rsid w:val="00E22C54"/>
    <w:rsid w:val="00E339EA"/>
    <w:rsid w:val="00E428F9"/>
    <w:rsid w:val="00E46810"/>
    <w:rsid w:val="00E51DF3"/>
    <w:rsid w:val="00E52DA3"/>
    <w:rsid w:val="00E565AF"/>
    <w:rsid w:val="00E603ED"/>
    <w:rsid w:val="00E6174E"/>
    <w:rsid w:val="00E620BD"/>
    <w:rsid w:val="00E64F0A"/>
    <w:rsid w:val="00E70F79"/>
    <w:rsid w:val="00E751A9"/>
    <w:rsid w:val="00E92FBF"/>
    <w:rsid w:val="00EA128A"/>
    <w:rsid w:val="00EB515B"/>
    <w:rsid w:val="00EB67B7"/>
    <w:rsid w:val="00EC547C"/>
    <w:rsid w:val="00EE799A"/>
    <w:rsid w:val="00F01662"/>
    <w:rsid w:val="00F057EE"/>
    <w:rsid w:val="00F82DBE"/>
    <w:rsid w:val="00F83D82"/>
    <w:rsid w:val="00F9051A"/>
    <w:rsid w:val="00F9099A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  <w:style w:type="character" w:customStyle="1" w:styleId="Heading1Char">
    <w:name w:val="Heading 1 Char"/>
    <w:basedOn w:val="DefaultParagraphFont"/>
    <w:link w:val="Heading1"/>
    <w:rsid w:val="00E51DF3"/>
    <w:rPr>
      <w:noProof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Props1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A82DB-D526-4AB6-B66E-435F562CE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10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5</cp:revision>
  <cp:lastPrinted>2014-07-23T16:21:00Z</cp:lastPrinted>
  <dcterms:created xsi:type="dcterms:W3CDTF">2026-05-04T14:15:00Z</dcterms:created>
  <dcterms:modified xsi:type="dcterms:W3CDTF">2026-06-15T14:39:00Z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