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05A13904" w:rsidR="002572BA" w:rsidRPr="00FA3E5D" w:rsidRDefault="00FA3E5D" w:rsidP="00D84B57">
      <w:pPr>
        <w:pStyle w:val="Title"/>
        <w:spacing w:before="0" w:after="0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E84BBA">
        <w:rPr>
          <w:rFonts w:ascii="Arial" w:hAnsi="Arial" w:cs="Arial"/>
          <w:sz w:val="24"/>
          <w:szCs w:val="24"/>
        </w:rPr>
        <w:t xml:space="preserve"> – Lawrence Heights Site</w:t>
      </w:r>
    </w:p>
    <w:p w14:paraId="3C78DEC1" w14:textId="6322A5D0" w:rsidR="00A961F4" w:rsidRDefault="006E3354" w:rsidP="00D84B57">
      <w:pPr>
        <w:pStyle w:val="Title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Part-time, Contract </w:t>
      </w:r>
      <w:r w:rsidR="00C70764">
        <w:rPr>
          <w:rFonts w:ascii="Arial" w:hAnsi="Arial" w:cs="Arial"/>
          <w:color w:val="000000"/>
          <w:sz w:val="24"/>
          <w:szCs w:val="24"/>
        </w:rPr>
        <w:t>Position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(28 hours per week, </w:t>
      </w:r>
      <w:r w:rsidR="004453E1">
        <w:rPr>
          <w:rFonts w:ascii="Arial" w:hAnsi="Arial" w:cs="Arial"/>
          <w:color w:val="000000"/>
          <w:sz w:val="24"/>
          <w:szCs w:val="24"/>
        </w:rPr>
        <w:t>November</w:t>
      </w:r>
      <w:r w:rsidR="00061547">
        <w:rPr>
          <w:rFonts w:ascii="Arial" w:hAnsi="Arial" w:cs="Arial"/>
          <w:color w:val="000000"/>
          <w:sz w:val="24"/>
          <w:szCs w:val="24"/>
        </w:rPr>
        <w:t xml:space="preserve"> 2024 to May</w:t>
      </w:r>
      <w:r w:rsidR="00A961F4">
        <w:rPr>
          <w:rFonts w:ascii="Arial" w:hAnsi="Arial" w:cs="Arial"/>
          <w:color w:val="000000"/>
          <w:sz w:val="24"/>
          <w:szCs w:val="24"/>
        </w:rPr>
        <w:t xml:space="preserve"> 2025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1BD7FAF3" w14:textId="2EA80034" w:rsidR="006E3354" w:rsidRPr="00F3059F" w:rsidRDefault="00C70764" w:rsidP="00D84B57">
      <w:pPr>
        <w:pStyle w:val="Title"/>
        <w:spacing w:before="0"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6E33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9FDA5C" w14:textId="77777777" w:rsidR="006E3354" w:rsidRPr="001748F8" w:rsidRDefault="006E3354" w:rsidP="006E3354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HCS:</w:t>
      </w:r>
    </w:p>
    <w:p w14:paraId="2A244A89" w14:textId="78455559" w:rsidR="002572BA" w:rsidRPr="00DA3773" w:rsidRDefault="00834302" w:rsidP="006E335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27F2E9C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E84BBA">
        <w:rPr>
          <w:rFonts w:ascii="Arial" w:hAnsi="Arial" w:cs="Arial"/>
        </w:rPr>
        <w:t>Lawrence Heights s</w:t>
      </w:r>
      <w:r w:rsidR="00FA3E5D" w:rsidRPr="00FA3E5D">
        <w:rPr>
          <w:rFonts w:ascii="Arial" w:hAnsi="Arial" w:cs="Arial"/>
        </w:rPr>
        <w:t>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4BCACA1C" w14:textId="44A53EED" w:rsidR="00897841" w:rsidRPr="006E3354" w:rsidRDefault="00897841" w:rsidP="006E335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Monday to Thursday including an evening shift on Wednesdays.</w:t>
      </w:r>
    </w:p>
    <w:p w14:paraId="6FD91155" w14:textId="02B8CFE7" w:rsidR="006E3354" w:rsidRPr="006E3354" w:rsidRDefault="006E3354" w:rsidP="006E335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2E300284" w14:textId="292C1118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by</w:t>
      </w:r>
      <w:r w:rsidR="006E3354" w:rsidRPr="006E3354">
        <w:rPr>
          <w:rFonts w:ascii="Arial" w:hAnsi="Arial" w:cs="Arial"/>
          <w:color w:val="000000"/>
          <w:szCs w:val="24"/>
        </w:rPr>
        <w:t xml:space="preserve"> </w:t>
      </w:r>
      <w:r w:rsidR="004453E1" w:rsidRPr="004453E1">
        <w:rPr>
          <w:rFonts w:ascii="Arial" w:hAnsi="Arial" w:cs="Arial"/>
          <w:color w:val="000000"/>
          <w:szCs w:val="24"/>
        </w:rPr>
        <w:t>Thurs</w:t>
      </w:r>
      <w:r w:rsidR="000E21E2">
        <w:rPr>
          <w:rFonts w:ascii="Arial" w:hAnsi="Arial" w:cs="Arial"/>
          <w:color w:val="000000"/>
          <w:szCs w:val="24"/>
        </w:rPr>
        <w:t>day, November 21</w:t>
      </w:r>
      <w:bookmarkStart w:id="0" w:name="_GoBack"/>
      <w:bookmarkEnd w:id="0"/>
      <w:r w:rsidR="004453E1">
        <w:rPr>
          <w:rFonts w:ascii="Arial" w:hAnsi="Arial" w:cs="Arial"/>
          <w:color w:val="000000"/>
          <w:szCs w:val="24"/>
        </w:rPr>
        <w:t>, 2024 by 4:00pm</w:t>
      </w:r>
      <w:r w:rsidR="006E3354" w:rsidRPr="006B166F">
        <w:rPr>
          <w:rFonts w:ascii="Arial" w:hAnsi="Arial" w:cs="Arial"/>
          <w:color w:val="000000"/>
          <w:szCs w:val="24"/>
        </w:rPr>
        <w:t>:</w:t>
      </w:r>
    </w:p>
    <w:p w14:paraId="02DD4D43" w14:textId="6BBED210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84BBA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</w:p>
    <w:p w14:paraId="7EE9A581" w14:textId="77777777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260680" w:rsidP="006E3354">
      <w:pPr>
        <w:tabs>
          <w:tab w:val="left" w:pos="540"/>
        </w:tabs>
        <w:spacing w:after="240" w:line="360" w:lineRule="auto"/>
        <w:ind w:left="54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209B3A81" w:rsidR="00D33867" w:rsidRDefault="00C409C1" w:rsidP="006E3354">
      <w:pPr>
        <w:tabs>
          <w:tab w:val="left" w:pos="540"/>
        </w:tabs>
        <w:spacing w:after="240" w:line="360" w:lineRule="auto"/>
        <w:ind w:left="5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897841">
        <w:rPr>
          <w:rStyle w:val="Emphasis"/>
          <w:rFonts w:ascii="Arial" w:hAnsi="Arial" w:cs="Arial"/>
          <w:b/>
          <w:i w:val="0"/>
        </w:rPr>
        <w:t>34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6E3354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E335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95DC5" w14:textId="77777777" w:rsidR="00260680" w:rsidRDefault="00260680">
      <w:r>
        <w:separator/>
      </w:r>
    </w:p>
  </w:endnote>
  <w:endnote w:type="continuationSeparator" w:id="0">
    <w:p w14:paraId="62646362" w14:textId="77777777" w:rsidR="00260680" w:rsidRDefault="0026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71FC" w14:textId="77777777" w:rsidR="00260680" w:rsidRDefault="00260680">
      <w:r>
        <w:separator/>
      </w:r>
    </w:p>
  </w:footnote>
  <w:footnote w:type="continuationSeparator" w:id="0">
    <w:p w14:paraId="6F96ED24" w14:textId="77777777" w:rsidR="00260680" w:rsidRDefault="0026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1547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21E2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0680"/>
    <w:rsid w:val="00262170"/>
    <w:rsid w:val="00265A58"/>
    <w:rsid w:val="00271B0D"/>
    <w:rsid w:val="002A20B6"/>
    <w:rsid w:val="002B2C0F"/>
    <w:rsid w:val="002C33C2"/>
    <w:rsid w:val="002C7954"/>
    <w:rsid w:val="002F1687"/>
    <w:rsid w:val="002F6D86"/>
    <w:rsid w:val="002F77C2"/>
    <w:rsid w:val="00302AB2"/>
    <w:rsid w:val="00303369"/>
    <w:rsid w:val="00320ACE"/>
    <w:rsid w:val="00321C03"/>
    <w:rsid w:val="0033368F"/>
    <w:rsid w:val="003511B0"/>
    <w:rsid w:val="00351933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1310D"/>
    <w:rsid w:val="00436994"/>
    <w:rsid w:val="004453E1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85B81"/>
    <w:rsid w:val="005A56F0"/>
    <w:rsid w:val="005A61CF"/>
    <w:rsid w:val="005D00F6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3354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273C7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F81"/>
    <w:rsid w:val="00960CBA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AF76EF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041DD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84B57"/>
    <w:rsid w:val="00D85ED7"/>
    <w:rsid w:val="00D915F3"/>
    <w:rsid w:val="00DA2E05"/>
    <w:rsid w:val="00DA3773"/>
    <w:rsid w:val="00DA4907"/>
    <w:rsid w:val="00DB09EC"/>
    <w:rsid w:val="00DB1B5C"/>
    <w:rsid w:val="00DB1F7A"/>
    <w:rsid w:val="00DB72EE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1062C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335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D6625-AA58-4CCD-8119-00EDD0FB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2024-11-07T19:41:00Z</dcterms:created>
  <dcterms:modified xsi:type="dcterms:W3CDTF">2024-11-14T20:52:00Z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