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030E1393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FE4232">
        <w:rPr>
          <w:rFonts w:ascii="Arial" w:hAnsi="Arial" w:cs="Arial"/>
          <w:b/>
          <w:szCs w:val="24"/>
        </w:rPr>
        <w:t>8</w:t>
      </w:r>
      <w:r w:rsidRPr="00335E0C">
        <w:rPr>
          <w:rFonts w:ascii="Arial" w:hAnsi="Arial" w:cs="Arial"/>
          <w:b/>
          <w:szCs w:val="24"/>
        </w:rPr>
        <w:t xml:space="preserve"> hours per week)</w:t>
      </w:r>
      <w:r w:rsidR="006B166F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</w:p>
    <w:p w14:paraId="5DC6AD5B" w14:textId="1C0DE952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58.83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 xml:space="preserve">hour </w:t>
      </w:r>
      <w:r>
        <w:rPr>
          <w:rFonts w:ascii="Arial" w:hAnsi="Arial" w:cs="Arial"/>
          <w:b/>
          <w:szCs w:val="24"/>
        </w:rPr>
        <w:t>plus benefits for 2</w:t>
      </w:r>
      <w:r w:rsidR="00FE4232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 hours per week</w:t>
      </w:r>
    </w:p>
    <w:p w14:paraId="7BB3B10E" w14:textId="77777777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>commensurate on exp</w:t>
      </w:r>
      <w:r>
        <w:rPr>
          <w:rFonts w:ascii="Arial" w:hAnsi="Arial" w:cs="Arial"/>
          <w:b/>
          <w:szCs w:val="24"/>
        </w:rPr>
        <w:t>erience and education</w:t>
      </w:r>
    </w:p>
    <w:p w14:paraId="2AF6777E" w14:textId="4EB6DE48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Unison:</w:t>
      </w:r>
    </w:p>
    <w:p w14:paraId="1F7FC02E" w14:textId="34AEA4D6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704BF0EA" w:rsidR="00253E20" w:rsidRPr="00150202" w:rsidRDefault="0005451A" w:rsidP="216C4D52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39D0BEA" w:rsidRPr="00E603ED">
        <w:rPr>
          <w:rFonts w:ascii="Arial" w:hAnsi="Arial" w:cs="Arial"/>
        </w:rPr>
        <w:t>Mon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days, 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Tuesd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Thursdays</w:t>
      </w:r>
      <w:r w:rsidR="00E603ED">
        <w:rPr>
          <w:rStyle w:val="Emphasis"/>
          <w:rFonts w:ascii="Arial" w:hAnsi="Arial" w:cs="Arial"/>
          <w:i w:val="0"/>
          <w:iCs w:val="0"/>
        </w:rPr>
        <w:t xml:space="preserve"> and Fridays</w:t>
      </w:r>
    </w:p>
    <w:p w14:paraId="36C21350" w14:textId="5EE54598" w:rsidR="009B5B55" w:rsidRPr="006B166F" w:rsidRDefault="00077606" w:rsidP="00670EA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6B166F" w:rsidRPr="006B166F">
        <w:rPr>
          <w:rFonts w:ascii="Arial" w:hAnsi="Arial" w:cs="Arial"/>
          <w:color w:val="000000"/>
          <w:szCs w:val="24"/>
        </w:rPr>
        <w:t>Thursday, July 11, 2024 at 4:00pm</w:t>
      </w:r>
      <w:r w:rsidR="006B166F" w:rsidRPr="006B166F">
        <w:rPr>
          <w:rFonts w:ascii="Arial" w:hAnsi="Arial" w:cs="Arial"/>
          <w:color w:val="000000"/>
          <w:szCs w:val="24"/>
        </w:rPr>
        <w:t>:</w:t>
      </w:r>
    </w:p>
    <w:p w14:paraId="1F909BF0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>Nurse Practitioner, Keele-Rogers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3411DD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0360F5E1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07884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EC547C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E076D" w14:textId="77777777" w:rsidR="003411DD" w:rsidRDefault="003411DD">
      <w:r>
        <w:separator/>
      </w:r>
    </w:p>
  </w:endnote>
  <w:endnote w:type="continuationSeparator" w:id="0">
    <w:p w14:paraId="3B594419" w14:textId="77777777" w:rsidR="003411DD" w:rsidRDefault="0034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9D97" w14:textId="77777777" w:rsidR="003411DD" w:rsidRDefault="003411DD">
      <w:r>
        <w:separator/>
      </w:r>
    </w:p>
  </w:footnote>
  <w:footnote w:type="continuationSeparator" w:id="0">
    <w:p w14:paraId="3A72652C" w14:textId="77777777" w:rsidR="003411DD" w:rsidRDefault="0034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11DD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B166F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19A61232-625F-4617-AB87-D2B9EADC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2024-06-27T16:18:00Z</dcterms:created>
  <dcterms:modified xsi:type="dcterms:W3CDTF">2024-06-27T16:18:00Z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